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A7" w:rsidRDefault="00FF66C0" w:rsidP="00FF6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NMSZC Szent-Györgyi Albert Technikum </w:t>
      </w:r>
    </w:p>
    <w:p w:rsidR="00FF66C0" w:rsidRPr="00AD2143" w:rsidRDefault="00FF66C0" w:rsidP="00FF66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(2660 Balassagyarmat, Rákóczi út 50.)</w:t>
      </w:r>
    </w:p>
    <w:p w:rsidR="00FF66C0" w:rsidRPr="00AD2143" w:rsidRDefault="00FF66C0" w:rsidP="00FF66C0">
      <w:pPr>
        <w:rPr>
          <w:rFonts w:ascii="Times New Roman" w:hAnsi="Times New Roman"/>
          <w:sz w:val="24"/>
          <w:szCs w:val="24"/>
        </w:rPr>
      </w:pPr>
      <w:r w:rsidRPr="00AD2143">
        <w:rPr>
          <w:rFonts w:ascii="Times New Roman" w:hAnsi="Times New Roman"/>
          <w:sz w:val="24"/>
          <w:szCs w:val="24"/>
        </w:rPr>
        <w:t>Igazgatója részére</w:t>
      </w:r>
    </w:p>
    <w:p w:rsidR="00FF66C0" w:rsidRDefault="00FF66C0" w:rsidP="00FF66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F66C0" w:rsidRDefault="00FF66C0" w:rsidP="00FF66C0">
      <w:pPr>
        <w:jc w:val="center"/>
        <w:rPr>
          <w:rFonts w:ascii="Times New Roman" w:hAnsi="Times New Roman"/>
          <w:sz w:val="24"/>
          <w:szCs w:val="24"/>
        </w:rPr>
      </w:pPr>
      <w:r w:rsidRPr="00776C79">
        <w:rPr>
          <w:rFonts w:ascii="Times New Roman" w:hAnsi="Times New Roman"/>
          <w:b/>
          <w:sz w:val="24"/>
          <w:szCs w:val="24"/>
        </w:rPr>
        <w:t>JELENTKEZÉS HONVÉDELMI ALAPISMERETEK OKTATÁS</w:t>
      </w:r>
      <w:r>
        <w:rPr>
          <w:rFonts w:ascii="Times New Roman" w:hAnsi="Times New Roman"/>
          <w:b/>
          <w:sz w:val="24"/>
          <w:szCs w:val="24"/>
        </w:rPr>
        <w:t>RA</w:t>
      </w:r>
    </w:p>
    <w:p w:rsidR="00E63D8A" w:rsidRDefault="00E63D8A" w:rsidP="00E63D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Név……………………………………………………..... ………………osztályos tanuló </w:t>
      </w:r>
      <w:r w:rsidRPr="00AD2143">
        <w:rPr>
          <w:rFonts w:ascii="Times New Roman" w:hAnsi="Times New Roman"/>
          <w:sz w:val="24"/>
          <w:szCs w:val="24"/>
        </w:rPr>
        <w:t>(született: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AD2143">
        <w:rPr>
          <w:rFonts w:ascii="Times New Roman" w:hAnsi="Times New Roman"/>
          <w:sz w:val="24"/>
          <w:szCs w:val="24"/>
        </w:rPr>
        <w:t>, anyja neve:</w:t>
      </w:r>
      <w:r>
        <w:rPr>
          <w:rFonts w:ascii="Times New Roman" w:hAnsi="Times New Roman"/>
          <w:sz w:val="24"/>
          <w:szCs w:val="24"/>
        </w:rPr>
        <w:t xml:space="preserve">…………………...……… </w:t>
      </w:r>
      <w:r w:rsidRPr="00AD2143">
        <w:rPr>
          <w:rFonts w:ascii="Times New Roman" w:hAnsi="Times New Roman"/>
          <w:sz w:val="24"/>
          <w:szCs w:val="24"/>
        </w:rPr>
        <w:t xml:space="preserve">lakcíme: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…………………………………………………………….….</w:t>
      </w:r>
      <w:r w:rsidRPr="00AD214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 2024/2025. tanévben a honvédelmi alapismeretek foglalkozásra jelentkezik. </w:t>
      </w:r>
    </w:p>
    <w:p w:rsidR="00FF66C0" w:rsidRDefault="00FF66C0" w:rsidP="00FF66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Tudomásul veszem, hogy az </w:t>
      </w:r>
      <w:r w:rsidR="0023470D">
        <w:rPr>
          <w:rFonts w:ascii="Times New Roman" w:hAnsi="Times New Roman"/>
          <w:sz w:val="24"/>
          <w:szCs w:val="24"/>
        </w:rPr>
        <w:t xml:space="preserve">elméleti tanórákhoz kapcsolódó szabadidős foglalkozások tanórán kívül kerülnek megrendezésre a Honvédelmi Kadét Program </w:t>
      </w:r>
      <w:r w:rsidR="00DB541C">
        <w:rPr>
          <w:rFonts w:ascii="Times New Roman" w:hAnsi="Times New Roman"/>
          <w:sz w:val="24"/>
          <w:szCs w:val="24"/>
        </w:rPr>
        <w:t xml:space="preserve">I. </w:t>
      </w:r>
      <w:bookmarkStart w:id="0" w:name="_GoBack"/>
      <w:bookmarkEnd w:id="0"/>
      <w:r w:rsidR="0023470D">
        <w:rPr>
          <w:rFonts w:ascii="Times New Roman" w:hAnsi="Times New Roman"/>
          <w:sz w:val="24"/>
          <w:szCs w:val="24"/>
        </w:rPr>
        <w:t>feltételei szerint.</w:t>
      </w:r>
    </w:p>
    <w:p w:rsidR="00FF66C0" w:rsidRDefault="00FF66C0" w:rsidP="00FF6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66C0" w:rsidRDefault="00FF66C0" w:rsidP="00FF6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Kelt:……………………………………..</w:t>
      </w:r>
    </w:p>
    <w:p w:rsidR="00FF66C0" w:rsidRDefault="00FF66C0" w:rsidP="00FF6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66C0" w:rsidRDefault="00FF66C0" w:rsidP="00FF66C0">
      <w:pPr>
        <w:tabs>
          <w:tab w:val="center" w:pos="1985"/>
          <w:tab w:val="center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…………………………..……</w:t>
      </w:r>
      <w:r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:rsidR="00FF66C0" w:rsidRDefault="00FF66C0" w:rsidP="00FF66C0">
      <w:pPr>
        <w:tabs>
          <w:tab w:val="center" w:pos="1985"/>
          <w:tab w:val="center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diák aláírása</w:t>
      </w:r>
      <w:r>
        <w:rPr>
          <w:rFonts w:ascii="Times New Roman" w:hAnsi="Times New Roman"/>
          <w:sz w:val="24"/>
          <w:szCs w:val="24"/>
        </w:rPr>
        <w:tab/>
        <w:t>szülő aláírása</w:t>
      </w:r>
      <w:r w:rsidR="005E1A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(kiskorú diák esetén)</w:t>
      </w:r>
    </w:p>
    <w:p w:rsidR="00FF66C0" w:rsidRDefault="00FF66C0" w:rsidP="00FF66C0">
      <w:pPr>
        <w:jc w:val="both"/>
        <w:rPr>
          <w:rFonts w:ascii="Times New Roman" w:hAnsi="Times New Roman"/>
          <w:sz w:val="24"/>
          <w:szCs w:val="24"/>
        </w:rPr>
      </w:pPr>
    </w:p>
    <w:p w:rsidR="00FF66C0" w:rsidRDefault="00FF66C0" w:rsidP="00FF66C0">
      <w:pPr>
        <w:jc w:val="both"/>
        <w:rPr>
          <w:rFonts w:ascii="Times New Roman" w:hAnsi="Times New Roman"/>
          <w:sz w:val="24"/>
          <w:szCs w:val="24"/>
        </w:rPr>
      </w:pPr>
    </w:p>
    <w:p w:rsidR="00FF66C0" w:rsidRPr="00AD2143" w:rsidRDefault="00FF66C0" w:rsidP="00FF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jelentkezést elfogadom/elutasítom.</w:t>
      </w:r>
    </w:p>
    <w:p w:rsidR="00FF66C0" w:rsidRPr="00AD2143" w:rsidRDefault="00FF66C0" w:rsidP="00FF66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Balassagyarmat</w:t>
      </w:r>
      <w:r w:rsidRPr="00AD2143">
        <w:rPr>
          <w:rFonts w:ascii="Times New Roman" w:hAnsi="Times New Roman"/>
          <w:sz w:val="24"/>
          <w:szCs w:val="24"/>
        </w:rPr>
        <w:t>, 20</w:t>
      </w:r>
      <w:r w:rsidR="00921695">
        <w:rPr>
          <w:rFonts w:ascii="Times New Roman" w:hAnsi="Times New Roman"/>
          <w:sz w:val="24"/>
          <w:szCs w:val="24"/>
        </w:rPr>
        <w:t>…………………..</w:t>
      </w:r>
    </w:p>
    <w:p w:rsidR="00FF66C0" w:rsidRPr="00AD2143" w:rsidRDefault="00FF66C0" w:rsidP="00FF66C0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AD2143">
        <w:rPr>
          <w:rFonts w:ascii="Times New Roman" w:hAnsi="Times New Roman"/>
          <w:sz w:val="24"/>
          <w:szCs w:val="24"/>
        </w:rPr>
        <w:t>………………………..</w:t>
      </w:r>
    </w:p>
    <w:p w:rsidR="00FF66C0" w:rsidRDefault="00FF66C0" w:rsidP="00FF66C0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AD2143">
        <w:rPr>
          <w:rFonts w:ascii="Times New Roman" w:hAnsi="Times New Roman"/>
          <w:sz w:val="24"/>
          <w:szCs w:val="24"/>
        </w:rPr>
        <w:t>igazgató</w:t>
      </w:r>
    </w:p>
    <w:sectPr w:rsidR="00FF66C0" w:rsidSect="00524EA7">
      <w:headerReference w:type="default" r:id="rId7"/>
      <w:pgSz w:w="11906" w:h="16838"/>
      <w:pgMar w:top="2410" w:right="1418" w:bottom="45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DF" w:rsidRDefault="00B319DF" w:rsidP="00781F84">
      <w:pPr>
        <w:spacing w:after="0" w:line="240" w:lineRule="auto"/>
      </w:pPr>
      <w:r>
        <w:separator/>
      </w:r>
    </w:p>
  </w:endnote>
  <w:endnote w:type="continuationSeparator" w:id="0">
    <w:p w:rsidR="00B319DF" w:rsidRDefault="00B319DF" w:rsidP="0078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DF" w:rsidRDefault="00B319DF" w:rsidP="00781F84">
      <w:pPr>
        <w:spacing w:after="0" w:line="240" w:lineRule="auto"/>
      </w:pPr>
      <w:r>
        <w:separator/>
      </w:r>
    </w:p>
  </w:footnote>
  <w:footnote w:type="continuationSeparator" w:id="0">
    <w:p w:rsidR="00B319DF" w:rsidRDefault="00B319DF" w:rsidP="0078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A7" w:rsidRDefault="00524EA7" w:rsidP="00524EA7">
    <w:pPr>
      <w:tabs>
        <w:tab w:val="left" w:pos="4080"/>
      </w:tabs>
      <w:spacing w:after="0"/>
    </w:pPr>
    <w:r>
      <w:tab/>
    </w:r>
  </w:p>
  <w:tbl>
    <w:tblPr>
      <w:tblpPr w:leftFromText="141" w:rightFromText="141" w:vertAnchor="text" w:horzAnchor="page" w:tblpX="822" w:tblpY="3"/>
      <w:tblW w:w="10456" w:type="dxa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361"/>
      <w:gridCol w:w="6095"/>
    </w:tblGrid>
    <w:tr w:rsidR="00524EA7" w:rsidRPr="00F9598A" w:rsidTr="00200AEE">
      <w:trPr>
        <w:trHeight w:val="284"/>
      </w:trPr>
      <w:tc>
        <w:tcPr>
          <w:tcW w:w="4361" w:type="dxa"/>
        </w:tcPr>
        <w:p w:rsidR="00524EA7" w:rsidRPr="00F9598A" w:rsidRDefault="00524EA7" w:rsidP="00524EA7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Nógrád Vármegyei SZC Szent-Györgyi Albert Technikum</w:t>
          </w:r>
          <w:r w:rsidRPr="00F9598A">
            <w:rPr>
              <w:sz w:val="20"/>
              <w:szCs w:val="20"/>
            </w:rPr>
            <w:br/>
            <w:t>Telefon/Fax: (06-35) 300-975</w:t>
          </w:r>
        </w:p>
      </w:tc>
      <w:tc>
        <w:tcPr>
          <w:tcW w:w="6095" w:type="dxa"/>
        </w:tcPr>
        <w:p w:rsidR="00524EA7" w:rsidRDefault="00524EA7" w:rsidP="00524EA7">
          <w:pPr>
            <w:spacing w:after="0" w:line="240" w:lineRule="auto"/>
            <w:jc w:val="right"/>
            <w:rPr>
              <w:sz w:val="20"/>
              <w:szCs w:val="20"/>
            </w:rPr>
          </w:pPr>
          <w:r w:rsidRPr="002F3D2D">
            <w:rPr>
              <w:noProof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4F7077EB" wp14:editId="28B553B4">
                <wp:simplePos x="0" y="0"/>
                <wp:positionH relativeFrom="column">
                  <wp:posOffset>-92075</wp:posOffset>
                </wp:positionH>
                <wp:positionV relativeFrom="paragraph">
                  <wp:posOffset>-305435</wp:posOffset>
                </wp:positionV>
                <wp:extent cx="1136262" cy="1028700"/>
                <wp:effectExtent l="0" t="0" r="6985" b="0"/>
                <wp:wrapNone/>
                <wp:docPr id="125" name="Kép 125" descr="C:\Users\Jolie\Downloads\szgy v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olie\Downloads\szgy v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024" cy="1032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2660 Balassagyarmat, Rákóczi fejedelem út 50.</w:t>
          </w:r>
          <w:r>
            <w:rPr>
              <w:sz w:val="20"/>
              <w:szCs w:val="20"/>
            </w:rPr>
            <w:br/>
            <w:t>E-mail</w:t>
          </w:r>
          <w:r w:rsidRPr="00C828E5">
            <w:rPr>
              <w:sz w:val="20"/>
              <w:szCs w:val="20"/>
            </w:rPr>
            <w:t xml:space="preserve">: </w:t>
          </w:r>
          <w:hyperlink r:id="rId2" w:history="1">
            <w:r w:rsidRPr="00A0769E">
              <w:rPr>
                <w:rStyle w:val="Hiperhivatkozs"/>
                <w:sz w:val="20"/>
                <w:szCs w:val="20"/>
              </w:rPr>
              <w:t>szentgyorgyi@nmszc.hu</w:t>
            </w:r>
          </w:hyperlink>
          <w:r>
            <w:rPr>
              <w:rStyle w:val="Hiperhivatkozs"/>
              <w:color w:val="auto"/>
              <w:sz w:val="20"/>
              <w:szCs w:val="20"/>
              <w:u w:val="none"/>
            </w:rPr>
            <w:t xml:space="preserve"> </w:t>
          </w:r>
          <w:r>
            <w:rPr>
              <w:sz w:val="20"/>
              <w:szCs w:val="20"/>
            </w:rPr>
            <w:br/>
            <w:t xml:space="preserve">Weboldal: </w:t>
          </w:r>
          <w:hyperlink r:id="rId3" w:history="1">
            <w:r w:rsidRPr="00A0769E">
              <w:rPr>
                <w:rStyle w:val="Hiperhivatkozs"/>
                <w:sz w:val="20"/>
                <w:szCs w:val="20"/>
              </w:rPr>
              <w:t>www.szentgyorgyi-nmszc.hu</w:t>
            </w:r>
          </w:hyperlink>
        </w:p>
        <w:p w:rsidR="00524EA7" w:rsidRDefault="00524EA7" w:rsidP="00524EA7">
          <w:pPr>
            <w:spacing w:after="0" w:line="240" w:lineRule="auto"/>
            <w:jc w:val="right"/>
            <w:rPr>
              <w:sz w:val="20"/>
              <w:szCs w:val="20"/>
            </w:rPr>
          </w:pPr>
        </w:p>
        <w:p w:rsidR="00524EA7" w:rsidRPr="00C828E5" w:rsidRDefault="00524EA7" w:rsidP="00524EA7">
          <w:pPr>
            <w:spacing w:after="0" w:line="240" w:lineRule="auto"/>
            <w:jc w:val="right"/>
            <w:rPr>
              <w:sz w:val="20"/>
              <w:szCs w:val="20"/>
            </w:rPr>
          </w:pPr>
        </w:p>
      </w:tc>
    </w:tr>
  </w:tbl>
  <w:p w:rsidR="00AC7961" w:rsidRPr="00C828E5" w:rsidRDefault="00AC7961" w:rsidP="00524EA7">
    <w:pPr>
      <w:pStyle w:val="lfej"/>
      <w:tabs>
        <w:tab w:val="clear" w:pos="9072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F72"/>
    <w:multiLevelType w:val="hybridMultilevel"/>
    <w:tmpl w:val="016E5446"/>
    <w:lvl w:ilvl="0" w:tplc="DEF87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5E3"/>
    <w:multiLevelType w:val="hybridMultilevel"/>
    <w:tmpl w:val="A4827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5BEC"/>
    <w:multiLevelType w:val="hybridMultilevel"/>
    <w:tmpl w:val="A4827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7FCF"/>
    <w:multiLevelType w:val="hybridMultilevel"/>
    <w:tmpl w:val="E9C499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461E4"/>
    <w:multiLevelType w:val="hybridMultilevel"/>
    <w:tmpl w:val="A4827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507F8"/>
    <w:multiLevelType w:val="hybridMultilevel"/>
    <w:tmpl w:val="AF62BE98"/>
    <w:lvl w:ilvl="0" w:tplc="E55240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hu-HU" w:vendorID="7" w:dllVersion="513" w:checkStyle="1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1"/>
    <w:rsid w:val="00021AB7"/>
    <w:rsid w:val="000343BE"/>
    <w:rsid w:val="00054F8B"/>
    <w:rsid w:val="000569C4"/>
    <w:rsid w:val="00061275"/>
    <w:rsid w:val="0006384F"/>
    <w:rsid w:val="00063B49"/>
    <w:rsid w:val="00087F56"/>
    <w:rsid w:val="000A133C"/>
    <w:rsid w:val="000A5485"/>
    <w:rsid w:val="000B0A66"/>
    <w:rsid w:val="000B19D4"/>
    <w:rsid w:val="000E567E"/>
    <w:rsid w:val="000E6356"/>
    <w:rsid w:val="000F47A8"/>
    <w:rsid w:val="001007C1"/>
    <w:rsid w:val="00105F98"/>
    <w:rsid w:val="00123637"/>
    <w:rsid w:val="001273E6"/>
    <w:rsid w:val="00130A1C"/>
    <w:rsid w:val="00160943"/>
    <w:rsid w:val="00161904"/>
    <w:rsid w:val="001812F6"/>
    <w:rsid w:val="00194B90"/>
    <w:rsid w:val="001A1DFE"/>
    <w:rsid w:val="001C5856"/>
    <w:rsid w:val="001C770A"/>
    <w:rsid w:val="001D1EE3"/>
    <w:rsid w:val="001D2B35"/>
    <w:rsid w:val="001E7E07"/>
    <w:rsid w:val="001F4B64"/>
    <w:rsid w:val="0020282E"/>
    <w:rsid w:val="0022008C"/>
    <w:rsid w:val="002341F1"/>
    <w:rsid w:val="0023470D"/>
    <w:rsid w:val="002349AC"/>
    <w:rsid w:val="00234D7C"/>
    <w:rsid w:val="00234E94"/>
    <w:rsid w:val="002371A7"/>
    <w:rsid w:val="00243BE3"/>
    <w:rsid w:val="00262290"/>
    <w:rsid w:val="00271F39"/>
    <w:rsid w:val="00273122"/>
    <w:rsid w:val="002763C3"/>
    <w:rsid w:val="00282540"/>
    <w:rsid w:val="00282E92"/>
    <w:rsid w:val="00283550"/>
    <w:rsid w:val="00296724"/>
    <w:rsid w:val="002A2D65"/>
    <w:rsid w:val="002B704D"/>
    <w:rsid w:val="002C69E0"/>
    <w:rsid w:val="002D0E4A"/>
    <w:rsid w:val="002D4FB9"/>
    <w:rsid w:val="002D548C"/>
    <w:rsid w:val="002E66A2"/>
    <w:rsid w:val="002F3D2D"/>
    <w:rsid w:val="003050EF"/>
    <w:rsid w:val="00316231"/>
    <w:rsid w:val="0032441D"/>
    <w:rsid w:val="00346B25"/>
    <w:rsid w:val="00347636"/>
    <w:rsid w:val="00355331"/>
    <w:rsid w:val="003657ED"/>
    <w:rsid w:val="00367401"/>
    <w:rsid w:val="00371350"/>
    <w:rsid w:val="00385771"/>
    <w:rsid w:val="003900CC"/>
    <w:rsid w:val="003972AE"/>
    <w:rsid w:val="003A0EBB"/>
    <w:rsid w:val="003A168C"/>
    <w:rsid w:val="003A16F0"/>
    <w:rsid w:val="003A4EC5"/>
    <w:rsid w:val="003B131C"/>
    <w:rsid w:val="003D557A"/>
    <w:rsid w:val="003E1B80"/>
    <w:rsid w:val="003F03DD"/>
    <w:rsid w:val="003F3E44"/>
    <w:rsid w:val="00403477"/>
    <w:rsid w:val="0040763F"/>
    <w:rsid w:val="00410EC7"/>
    <w:rsid w:val="00412783"/>
    <w:rsid w:val="00426A59"/>
    <w:rsid w:val="004400D6"/>
    <w:rsid w:val="00445FA1"/>
    <w:rsid w:val="00456DBB"/>
    <w:rsid w:val="004662E7"/>
    <w:rsid w:val="004C790B"/>
    <w:rsid w:val="004D47A6"/>
    <w:rsid w:val="004E6D13"/>
    <w:rsid w:val="004E7659"/>
    <w:rsid w:val="005059DE"/>
    <w:rsid w:val="005167C0"/>
    <w:rsid w:val="00524EA7"/>
    <w:rsid w:val="0053495A"/>
    <w:rsid w:val="0053608D"/>
    <w:rsid w:val="00556C59"/>
    <w:rsid w:val="0058372A"/>
    <w:rsid w:val="00585B89"/>
    <w:rsid w:val="005943BE"/>
    <w:rsid w:val="0059735D"/>
    <w:rsid w:val="005C3F9F"/>
    <w:rsid w:val="005C635E"/>
    <w:rsid w:val="005D1D43"/>
    <w:rsid w:val="005E1A3B"/>
    <w:rsid w:val="005E4B1B"/>
    <w:rsid w:val="006253AA"/>
    <w:rsid w:val="00633EB8"/>
    <w:rsid w:val="00642689"/>
    <w:rsid w:val="0066471D"/>
    <w:rsid w:val="00670458"/>
    <w:rsid w:val="00676F64"/>
    <w:rsid w:val="0068062C"/>
    <w:rsid w:val="00684AE2"/>
    <w:rsid w:val="00694650"/>
    <w:rsid w:val="006A46F2"/>
    <w:rsid w:val="006B08A7"/>
    <w:rsid w:val="006B5BA5"/>
    <w:rsid w:val="006C2EB1"/>
    <w:rsid w:val="006C73ED"/>
    <w:rsid w:val="006D265D"/>
    <w:rsid w:val="006D3CC5"/>
    <w:rsid w:val="006D52D4"/>
    <w:rsid w:val="006F45A3"/>
    <w:rsid w:val="00711A9D"/>
    <w:rsid w:val="0071416B"/>
    <w:rsid w:val="0071546B"/>
    <w:rsid w:val="00720353"/>
    <w:rsid w:val="0072433C"/>
    <w:rsid w:val="00730D6F"/>
    <w:rsid w:val="0073193F"/>
    <w:rsid w:val="0074428F"/>
    <w:rsid w:val="00750F57"/>
    <w:rsid w:val="007633E7"/>
    <w:rsid w:val="00766976"/>
    <w:rsid w:val="00781F84"/>
    <w:rsid w:val="007A017C"/>
    <w:rsid w:val="007A13E4"/>
    <w:rsid w:val="007A1C4A"/>
    <w:rsid w:val="007B56A7"/>
    <w:rsid w:val="007D1C6D"/>
    <w:rsid w:val="007E08E7"/>
    <w:rsid w:val="007E4CAE"/>
    <w:rsid w:val="007F45C9"/>
    <w:rsid w:val="00805612"/>
    <w:rsid w:val="00813A76"/>
    <w:rsid w:val="00821C3F"/>
    <w:rsid w:val="00822C26"/>
    <w:rsid w:val="00830D55"/>
    <w:rsid w:val="0087002A"/>
    <w:rsid w:val="0087683B"/>
    <w:rsid w:val="00886088"/>
    <w:rsid w:val="00887605"/>
    <w:rsid w:val="00894F62"/>
    <w:rsid w:val="008A0E4C"/>
    <w:rsid w:val="008A17FB"/>
    <w:rsid w:val="008A3E44"/>
    <w:rsid w:val="008B2609"/>
    <w:rsid w:val="008C213B"/>
    <w:rsid w:val="008C7C2E"/>
    <w:rsid w:val="008E7CC1"/>
    <w:rsid w:val="009131A3"/>
    <w:rsid w:val="0091340C"/>
    <w:rsid w:val="00921695"/>
    <w:rsid w:val="0092212C"/>
    <w:rsid w:val="009260CA"/>
    <w:rsid w:val="009328A6"/>
    <w:rsid w:val="00933E56"/>
    <w:rsid w:val="0094245E"/>
    <w:rsid w:val="0094387F"/>
    <w:rsid w:val="009542B5"/>
    <w:rsid w:val="00956FDE"/>
    <w:rsid w:val="009628FC"/>
    <w:rsid w:val="00970A61"/>
    <w:rsid w:val="00980CC3"/>
    <w:rsid w:val="00981DF1"/>
    <w:rsid w:val="00987A68"/>
    <w:rsid w:val="009933ED"/>
    <w:rsid w:val="009A1EEF"/>
    <w:rsid w:val="009B1E29"/>
    <w:rsid w:val="009B2FE5"/>
    <w:rsid w:val="009E02A8"/>
    <w:rsid w:val="009F2A2B"/>
    <w:rsid w:val="00A13F9C"/>
    <w:rsid w:val="00A15EA3"/>
    <w:rsid w:val="00A20406"/>
    <w:rsid w:val="00A25006"/>
    <w:rsid w:val="00A36DCC"/>
    <w:rsid w:val="00A424D0"/>
    <w:rsid w:val="00A60881"/>
    <w:rsid w:val="00A71DBF"/>
    <w:rsid w:val="00A81267"/>
    <w:rsid w:val="00A8171A"/>
    <w:rsid w:val="00A83AC9"/>
    <w:rsid w:val="00AB622B"/>
    <w:rsid w:val="00AC1A6B"/>
    <w:rsid w:val="00AC615E"/>
    <w:rsid w:val="00AC7961"/>
    <w:rsid w:val="00AE315E"/>
    <w:rsid w:val="00B02077"/>
    <w:rsid w:val="00B0291C"/>
    <w:rsid w:val="00B1552B"/>
    <w:rsid w:val="00B234C4"/>
    <w:rsid w:val="00B319DF"/>
    <w:rsid w:val="00B60FF7"/>
    <w:rsid w:val="00B657D1"/>
    <w:rsid w:val="00B873CE"/>
    <w:rsid w:val="00BB23F7"/>
    <w:rsid w:val="00BB7997"/>
    <w:rsid w:val="00BC05F5"/>
    <w:rsid w:val="00BC0FAE"/>
    <w:rsid w:val="00BC4481"/>
    <w:rsid w:val="00BE7901"/>
    <w:rsid w:val="00BF488A"/>
    <w:rsid w:val="00BF7498"/>
    <w:rsid w:val="00C06EC5"/>
    <w:rsid w:val="00C11E8B"/>
    <w:rsid w:val="00C164C6"/>
    <w:rsid w:val="00C169C0"/>
    <w:rsid w:val="00C16C2F"/>
    <w:rsid w:val="00C22ED7"/>
    <w:rsid w:val="00C37BC5"/>
    <w:rsid w:val="00C55177"/>
    <w:rsid w:val="00C65105"/>
    <w:rsid w:val="00C71FED"/>
    <w:rsid w:val="00C828E5"/>
    <w:rsid w:val="00C8554C"/>
    <w:rsid w:val="00C87BF9"/>
    <w:rsid w:val="00C96098"/>
    <w:rsid w:val="00CA2940"/>
    <w:rsid w:val="00CD07F6"/>
    <w:rsid w:val="00CD79F2"/>
    <w:rsid w:val="00CE37DE"/>
    <w:rsid w:val="00CF3897"/>
    <w:rsid w:val="00D03C05"/>
    <w:rsid w:val="00D14691"/>
    <w:rsid w:val="00D274E1"/>
    <w:rsid w:val="00D32BDE"/>
    <w:rsid w:val="00D37564"/>
    <w:rsid w:val="00D42DCB"/>
    <w:rsid w:val="00D77177"/>
    <w:rsid w:val="00D81C1D"/>
    <w:rsid w:val="00D858F2"/>
    <w:rsid w:val="00D9569D"/>
    <w:rsid w:val="00D97A67"/>
    <w:rsid w:val="00DA48C4"/>
    <w:rsid w:val="00DA6394"/>
    <w:rsid w:val="00DA6CF3"/>
    <w:rsid w:val="00DB43E5"/>
    <w:rsid w:val="00DB4D0B"/>
    <w:rsid w:val="00DB541C"/>
    <w:rsid w:val="00DB7418"/>
    <w:rsid w:val="00DC0ADB"/>
    <w:rsid w:val="00DD0771"/>
    <w:rsid w:val="00DD48C5"/>
    <w:rsid w:val="00DD7789"/>
    <w:rsid w:val="00DE1874"/>
    <w:rsid w:val="00DE77E8"/>
    <w:rsid w:val="00DF1F95"/>
    <w:rsid w:val="00DF350B"/>
    <w:rsid w:val="00E21257"/>
    <w:rsid w:val="00E25EA2"/>
    <w:rsid w:val="00E426B8"/>
    <w:rsid w:val="00E44C4F"/>
    <w:rsid w:val="00E44F80"/>
    <w:rsid w:val="00E57B9A"/>
    <w:rsid w:val="00E63D8A"/>
    <w:rsid w:val="00E64B79"/>
    <w:rsid w:val="00E8060B"/>
    <w:rsid w:val="00E83F83"/>
    <w:rsid w:val="00E87DDF"/>
    <w:rsid w:val="00ED2FAF"/>
    <w:rsid w:val="00EE2721"/>
    <w:rsid w:val="00EE7ADA"/>
    <w:rsid w:val="00F01987"/>
    <w:rsid w:val="00F04353"/>
    <w:rsid w:val="00F17A60"/>
    <w:rsid w:val="00F354DF"/>
    <w:rsid w:val="00F63B92"/>
    <w:rsid w:val="00F949A4"/>
    <w:rsid w:val="00F94DF6"/>
    <w:rsid w:val="00F9598A"/>
    <w:rsid w:val="00F97E00"/>
    <w:rsid w:val="00FA54D2"/>
    <w:rsid w:val="00FA6B49"/>
    <w:rsid w:val="00FC54E5"/>
    <w:rsid w:val="00FD413C"/>
    <w:rsid w:val="00FE04F8"/>
    <w:rsid w:val="00FE5AD3"/>
    <w:rsid w:val="00FF3F79"/>
    <w:rsid w:val="00FF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F2B41B"/>
  <w15:docId w15:val="{932EF31C-A951-4192-876A-BC03C038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260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qFormat/>
    <w:rsid w:val="00C37B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1F8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81F84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81F8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81F84"/>
    <w:rPr>
      <w:sz w:val="22"/>
      <w:szCs w:val="22"/>
      <w:lang w:eastAsia="en-US"/>
    </w:rPr>
  </w:style>
  <w:style w:type="paragraph" w:styleId="Buborkszveg">
    <w:name w:val="Balloon Text"/>
    <w:basedOn w:val="Norml"/>
    <w:semiHidden/>
    <w:rsid w:val="00AE315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C37B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C8554C"/>
    <w:rPr>
      <w:color w:val="0000FF"/>
      <w:u w:val="single"/>
    </w:rPr>
  </w:style>
  <w:style w:type="character" w:customStyle="1" w:styleId="HeaderChar">
    <w:name w:val="Header Char"/>
    <w:locked/>
    <w:rsid w:val="006C2EB1"/>
    <w:rPr>
      <w:sz w:val="22"/>
      <w:lang w:eastAsia="en-US"/>
    </w:rPr>
  </w:style>
  <w:style w:type="paragraph" w:styleId="Listaszerbekezds">
    <w:name w:val="List Paragraph"/>
    <w:basedOn w:val="Norml"/>
    <w:uiPriority w:val="34"/>
    <w:qFormat/>
    <w:rsid w:val="003A4EC5"/>
    <w:pPr>
      <w:ind w:left="720"/>
      <w:contextualSpacing/>
    </w:pPr>
  </w:style>
  <w:style w:type="table" w:styleId="Rcsostblzat">
    <w:name w:val="Table Grid"/>
    <w:basedOn w:val="Normltblzat"/>
    <w:uiPriority w:val="59"/>
    <w:rsid w:val="00F959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iemels2">
    <w:name w:val="Strong"/>
    <w:basedOn w:val="Bekezdsalapbettpusa"/>
    <w:uiPriority w:val="22"/>
    <w:qFormat/>
    <w:rsid w:val="001C5856"/>
    <w:rPr>
      <w:b/>
      <w:bCs/>
    </w:rPr>
  </w:style>
  <w:style w:type="character" w:styleId="Kiemels">
    <w:name w:val="Emphasis"/>
    <w:basedOn w:val="Bekezdsalapbettpusa"/>
    <w:uiPriority w:val="20"/>
    <w:qFormat/>
    <w:rsid w:val="00021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ntgyorgyi-nmszc.hu" TargetMode="External"/><Relationship Id="rId2" Type="http://schemas.openxmlformats.org/officeDocument/2006/relationships/hyperlink" Target="mailto:szentgyorgyi@nm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culat2011\Arculat\Lev&#233;lpapirsablon%20FF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Levélpapirsablon FF</Template>
  <TotalTime>2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Török Evelin</vt:lpstr>
    </vt:vector>
  </TitlesOfParts>
  <Company/>
  <LinksUpToDate>false</LinksUpToDate>
  <CharactersWithSpaces>729</CharactersWithSpaces>
  <SharedDoc>false</SharedDoc>
  <HLinks>
    <vt:vector size="6" baseType="variant">
      <vt:variant>
        <vt:i4>4063306</vt:i4>
      </vt:variant>
      <vt:variant>
        <vt:i4>0</vt:i4>
      </vt:variant>
      <vt:variant>
        <vt:i4>0</vt:i4>
      </vt:variant>
      <vt:variant>
        <vt:i4>5</vt:i4>
      </vt:variant>
      <vt:variant>
        <vt:lpwstr>mailto:szentgyorgyi.bgy@gmail.com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Török Evelin</dc:title>
  <dc:creator>faktos</dc:creator>
  <cp:lastModifiedBy>Kovács Kornél</cp:lastModifiedBy>
  <cp:revision>6</cp:revision>
  <cp:lastPrinted>2024-02-29T07:52:00Z</cp:lastPrinted>
  <dcterms:created xsi:type="dcterms:W3CDTF">2024-02-29T07:50:00Z</dcterms:created>
  <dcterms:modified xsi:type="dcterms:W3CDTF">2024-03-04T13:33:00Z</dcterms:modified>
</cp:coreProperties>
</file>